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45795" w14:textId="77777777" w:rsidR="00D35047" w:rsidRDefault="00D35047" w:rsidP="00133536">
      <w:pPr>
        <w:tabs>
          <w:tab w:val="left" w:pos="482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667"/>
        <w:gridCol w:w="7084"/>
      </w:tblGrid>
      <w:tr w:rsidR="00EB338E" w:rsidRPr="00364C3F" w14:paraId="7013C8C1" w14:textId="77777777" w:rsidTr="00BB5DC3">
        <w:trPr>
          <w:trHeight w:val="253"/>
          <w:jc w:val="center"/>
        </w:trPr>
        <w:tc>
          <w:tcPr>
            <w:tcW w:w="633" w:type="pct"/>
            <w:vAlign w:val="center"/>
          </w:tcPr>
          <w:p w14:paraId="4E7FB91C" w14:textId="77777777" w:rsidR="00A91D09" w:rsidRDefault="00A91D09" w:rsidP="0013353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DEF35BB" w14:textId="77777777" w:rsidR="00EB338E" w:rsidRDefault="00EB338E" w:rsidP="00133536">
            <w:pPr>
              <w:jc w:val="center"/>
              <w:rPr>
                <w:rFonts w:ascii="Arial" w:hAnsi="Arial" w:cs="Arial"/>
                <w:bCs/>
              </w:rPr>
            </w:pPr>
            <w:r w:rsidRPr="00364C3F">
              <w:rPr>
                <w:rFonts w:ascii="Arial" w:hAnsi="Arial" w:cs="Arial"/>
                <w:b/>
                <w:bCs/>
              </w:rPr>
              <w:t>VERBALE</w:t>
            </w:r>
            <w:r w:rsidRPr="00364C3F">
              <w:rPr>
                <w:rFonts w:ascii="Arial" w:hAnsi="Arial" w:cs="Arial"/>
                <w:bCs/>
              </w:rPr>
              <w:t xml:space="preserve"> N. _____</w:t>
            </w:r>
          </w:p>
          <w:p w14:paraId="2820AB86" w14:textId="14ED47FB" w:rsidR="00A91D09" w:rsidRPr="00364C3F" w:rsidRDefault="00A91D09" w:rsidP="001335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pct"/>
            <w:vAlign w:val="center"/>
          </w:tcPr>
          <w:p w14:paraId="0860F698" w14:textId="77777777" w:rsidR="00EB338E" w:rsidRPr="00364C3F" w:rsidRDefault="00EB338E" w:rsidP="00133536">
            <w:pPr>
              <w:jc w:val="center"/>
              <w:rPr>
                <w:rFonts w:ascii="Arial" w:hAnsi="Arial" w:cs="Arial"/>
                <w:b/>
                <w:bCs/>
              </w:rPr>
            </w:pPr>
            <w:r w:rsidRPr="00364C3F">
              <w:rPr>
                <w:rFonts w:ascii="Arial" w:hAnsi="Arial" w:cs="Arial"/>
                <w:b/>
                <w:bCs/>
              </w:rPr>
              <w:t xml:space="preserve">SCRUTINIO </w:t>
            </w:r>
          </w:p>
        </w:tc>
        <w:tc>
          <w:tcPr>
            <w:tcW w:w="3535" w:type="pct"/>
            <w:vAlign w:val="center"/>
          </w:tcPr>
          <w:p w14:paraId="43EA810A" w14:textId="446CBB19" w:rsidR="00A00245" w:rsidRDefault="00EB338E" w:rsidP="00133536">
            <w:pPr>
              <w:rPr>
                <w:rFonts w:ascii="Arial" w:hAnsi="Arial" w:cs="Arial"/>
                <w:b/>
              </w:rPr>
            </w:pPr>
            <w:r w:rsidRPr="00364C3F">
              <w:rPr>
                <w:rFonts w:ascii="Arial" w:hAnsi="Arial" w:cs="Arial"/>
                <w:b/>
              </w:rPr>
              <w:t>ESAMI PRELIMINARI</w:t>
            </w:r>
          </w:p>
          <w:p w14:paraId="1A527D22" w14:textId="77777777" w:rsidR="00A91D09" w:rsidRDefault="00A91D09" w:rsidP="00133536">
            <w:pPr>
              <w:rPr>
                <w:rFonts w:ascii="Arial" w:hAnsi="Arial" w:cs="Arial"/>
                <w:b/>
              </w:rPr>
            </w:pPr>
          </w:p>
          <w:p w14:paraId="0AE0E091" w14:textId="6F315A9F" w:rsidR="00EB338E" w:rsidRPr="00364C3F" w:rsidRDefault="00EB338E" w:rsidP="00133536">
            <w:pPr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IND</w:t>
            </w:r>
            <w:r w:rsidR="00BC49AE">
              <w:rPr>
                <w:rFonts w:ascii="Arial" w:hAnsi="Arial" w:cs="Arial"/>
              </w:rPr>
              <w:t>IRIZZO</w:t>
            </w:r>
            <w:r w:rsidRPr="00364C3F">
              <w:rPr>
                <w:rFonts w:ascii="Arial" w:hAnsi="Arial" w:cs="Arial"/>
              </w:rPr>
              <w:t>.…........……………………</w:t>
            </w:r>
            <w:r w:rsidR="00A00245">
              <w:rPr>
                <w:rFonts w:ascii="Arial" w:hAnsi="Arial" w:cs="Arial"/>
              </w:rPr>
              <w:t>………………………………………..</w:t>
            </w:r>
          </w:p>
        </w:tc>
      </w:tr>
    </w:tbl>
    <w:p w14:paraId="42098927" w14:textId="77777777" w:rsidR="00BA3838" w:rsidRPr="00364C3F" w:rsidRDefault="00BA3838" w:rsidP="0013353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72F0EA" w14:textId="77777777" w:rsidR="00A91D09" w:rsidRDefault="00A91D09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DF6C85" w14:textId="025D0568" w:rsidR="00BA3838" w:rsidRPr="00364C3F" w:rsidRDefault="00937AA3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Il giorno</w:t>
      </w:r>
      <w:r w:rsidR="003348C9" w:rsidRPr="00364C3F">
        <w:rPr>
          <w:rFonts w:ascii="Arial" w:hAnsi="Arial" w:cs="Arial"/>
          <w:sz w:val="22"/>
          <w:szCs w:val="22"/>
        </w:rPr>
        <w:t xml:space="preserve"> </w:t>
      </w:r>
      <w:r w:rsidR="000D2194" w:rsidRPr="00364C3F">
        <w:rPr>
          <w:rFonts w:ascii="Arial" w:hAnsi="Arial" w:cs="Arial"/>
          <w:sz w:val="22"/>
          <w:szCs w:val="22"/>
        </w:rPr>
        <w:t>..</w:t>
      </w:r>
      <w:r w:rsidR="0057721D" w:rsidRPr="00364C3F">
        <w:rPr>
          <w:rFonts w:ascii="Arial" w:hAnsi="Arial" w:cs="Arial"/>
          <w:sz w:val="22"/>
          <w:szCs w:val="22"/>
        </w:rPr>
        <w:t>…</w:t>
      </w:r>
      <w:r w:rsidR="00C60146" w:rsidRPr="00364C3F">
        <w:rPr>
          <w:rFonts w:ascii="Arial" w:hAnsi="Arial" w:cs="Arial"/>
          <w:sz w:val="22"/>
          <w:szCs w:val="22"/>
        </w:rPr>
        <w:t>…</w:t>
      </w:r>
      <w:r w:rsidR="0057721D" w:rsidRPr="00364C3F">
        <w:rPr>
          <w:rFonts w:ascii="Arial" w:hAnsi="Arial" w:cs="Arial"/>
          <w:sz w:val="22"/>
          <w:szCs w:val="22"/>
        </w:rPr>
        <w:t xml:space="preserve"> </w:t>
      </w:r>
      <w:r w:rsidR="00BA3838" w:rsidRPr="00364C3F">
        <w:rPr>
          <w:rFonts w:ascii="Arial" w:hAnsi="Arial" w:cs="Arial"/>
          <w:sz w:val="22"/>
          <w:szCs w:val="22"/>
        </w:rPr>
        <w:t xml:space="preserve">del </w:t>
      </w:r>
      <w:r w:rsidRPr="00364C3F">
        <w:rPr>
          <w:rFonts w:ascii="Arial" w:hAnsi="Arial" w:cs="Arial"/>
          <w:sz w:val="22"/>
          <w:szCs w:val="22"/>
        </w:rPr>
        <w:t xml:space="preserve">mese di </w:t>
      </w:r>
      <w:r w:rsidR="0057721D" w:rsidRPr="00364C3F">
        <w:rPr>
          <w:rFonts w:ascii="Arial" w:hAnsi="Arial" w:cs="Arial"/>
          <w:sz w:val="22"/>
          <w:szCs w:val="22"/>
        </w:rPr>
        <w:t>……</w:t>
      </w:r>
      <w:r w:rsidR="000D2194" w:rsidRPr="00364C3F">
        <w:rPr>
          <w:rFonts w:ascii="Arial" w:hAnsi="Arial" w:cs="Arial"/>
          <w:sz w:val="22"/>
          <w:szCs w:val="22"/>
        </w:rPr>
        <w:t>……</w:t>
      </w:r>
      <w:r w:rsidRPr="00364C3F">
        <w:rPr>
          <w:rFonts w:ascii="Arial" w:hAnsi="Arial" w:cs="Arial"/>
          <w:sz w:val="22"/>
          <w:szCs w:val="22"/>
        </w:rPr>
        <w:t xml:space="preserve"> dell'anno</w:t>
      </w:r>
      <w:r w:rsidR="00A00245">
        <w:rPr>
          <w:rFonts w:ascii="Arial" w:hAnsi="Arial" w:cs="Arial"/>
          <w:sz w:val="22"/>
          <w:szCs w:val="22"/>
        </w:rPr>
        <w:t xml:space="preserve"> ….</w:t>
      </w:r>
      <w:r w:rsidR="0057721D" w:rsidRPr="00364C3F">
        <w:rPr>
          <w:rFonts w:ascii="Arial" w:hAnsi="Arial" w:cs="Arial"/>
          <w:sz w:val="22"/>
          <w:szCs w:val="22"/>
        </w:rPr>
        <w:t>…..</w:t>
      </w:r>
      <w:r w:rsidR="00BA3838" w:rsidRPr="00364C3F">
        <w:rPr>
          <w:rFonts w:ascii="Arial" w:hAnsi="Arial" w:cs="Arial"/>
          <w:sz w:val="22"/>
          <w:szCs w:val="22"/>
        </w:rPr>
        <w:t xml:space="preserve">, alle ore </w:t>
      </w:r>
      <w:r w:rsidR="00A00245">
        <w:rPr>
          <w:rFonts w:ascii="Arial" w:hAnsi="Arial" w:cs="Arial"/>
          <w:sz w:val="22"/>
          <w:szCs w:val="22"/>
        </w:rPr>
        <w:t>……..</w:t>
      </w:r>
      <w:r w:rsidR="0057721D" w:rsidRPr="00364C3F">
        <w:rPr>
          <w:rFonts w:ascii="Arial" w:hAnsi="Arial" w:cs="Arial"/>
          <w:sz w:val="22"/>
          <w:szCs w:val="22"/>
        </w:rPr>
        <w:t xml:space="preserve">.., </w:t>
      </w:r>
      <w:r w:rsidR="00BA3838" w:rsidRPr="00364C3F">
        <w:rPr>
          <w:rFonts w:ascii="Arial" w:hAnsi="Arial" w:cs="Arial"/>
          <w:sz w:val="22"/>
          <w:szCs w:val="22"/>
        </w:rPr>
        <w:t xml:space="preserve">nell’aula </w:t>
      </w:r>
      <w:r w:rsidR="003348C9" w:rsidRPr="00364C3F">
        <w:rPr>
          <w:rFonts w:ascii="Arial" w:hAnsi="Arial" w:cs="Arial"/>
          <w:sz w:val="22"/>
          <w:szCs w:val="22"/>
        </w:rPr>
        <w:t>…</w:t>
      </w:r>
      <w:r w:rsidR="000D2194" w:rsidRPr="00364C3F">
        <w:rPr>
          <w:rFonts w:ascii="Arial" w:hAnsi="Arial" w:cs="Arial"/>
          <w:sz w:val="22"/>
          <w:szCs w:val="22"/>
        </w:rPr>
        <w:t>………</w:t>
      </w:r>
      <w:r w:rsidR="00C5202D" w:rsidRPr="00364C3F">
        <w:rPr>
          <w:rFonts w:ascii="Arial" w:hAnsi="Arial" w:cs="Arial"/>
          <w:sz w:val="22"/>
          <w:szCs w:val="22"/>
        </w:rPr>
        <w:t xml:space="preserve">dell’Istituto </w:t>
      </w:r>
      <w:r w:rsidR="00BF55E4">
        <w:rPr>
          <w:rFonts w:ascii="Arial" w:hAnsi="Arial" w:cs="Arial"/>
          <w:sz w:val="22"/>
          <w:szCs w:val="22"/>
        </w:rPr>
        <w:t xml:space="preserve">Marconi – Guarasci </w:t>
      </w:r>
      <w:r w:rsidR="00BA3838" w:rsidRPr="00364C3F">
        <w:rPr>
          <w:rFonts w:ascii="Arial" w:hAnsi="Arial" w:cs="Arial"/>
          <w:sz w:val="22"/>
          <w:szCs w:val="22"/>
        </w:rPr>
        <w:t xml:space="preserve">si è riunito </w:t>
      </w:r>
      <w:r w:rsidR="00A00245">
        <w:rPr>
          <w:rFonts w:ascii="Arial" w:hAnsi="Arial" w:cs="Arial"/>
          <w:sz w:val="22"/>
          <w:szCs w:val="22"/>
        </w:rPr>
        <w:t xml:space="preserve">la commissione dell’ </w:t>
      </w:r>
      <w:r w:rsidR="00BA3838" w:rsidRPr="00364C3F">
        <w:rPr>
          <w:rFonts w:ascii="Arial" w:hAnsi="Arial" w:cs="Arial"/>
          <w:sz w:val="22"/>
          <w:szCs w:val="22"/>
        </w:rPr>
        <w:t>indirizzo………</w:t>
      </w:r>
      <w:r w:rsidR="00C5202D" w:rsidRPr="00364C3F">
        <w:rPr>
          <w:rFonts w:ascii="Arial" w:hAnsi="Arial" w:cs="Arial"/>
          <w:sz w:val="22"/>
          <w:szCs w:val="22"/>
        </w:rPr>
        <w:t>………….</w:t>
      </w:r>
      <w:r w:rsidR="00BA3838" w:rsidRPr="00364C3F">
        <w:rPr>
          <w:rFonts w:ascii="Arial" w:hAnsi="Arial" w:cs="Arial"/>
          <w:sz w:val="22"/>
          <w:szCs w:val="22"/>
        </w:rPr>
        <w:t>………</w:t>
      </w:r>
      <w:r w:rsidR="00BB5DC3" w:rsidRPr="00364C3F">
        <w:rPr>
          <w:rFonts w:ascii="Arial" w:hAnsi="Arial" w:cs="Arial"/>
          <w:sz w:val="22"/>
          <w:szCs w:val="22"/>
        </w:rPr>
        <w:t>...................</w:t>
      </w:r>
      <w:r w:rsidR="00BA3838" w:rsidRPr="00364C3F">
        <w:rPr>
          <w:rFonts w:ascii="Arial" w:hAnsi="Arial" w:cs="Arial"/>
          <w:sz w:val="22"/>
          <w:szCs w:val="22"/>
        </w:rPr>
        <w:t>…</w:t>
      </w:r>
      <w:r w:rsidR="00C5202D" w:rsidRPr="00364C3F">
        <w:rPr>
          <w:rFonts w:ascii="Arial" w:hAnsi="Arial" w:cs="Arial"/>
          <w:sz w:val="22"/>
          <w:szCs w:val="22"/>
        </w:rPr>
        <w:t xml:space="preserve"> </w:t>
      </w:r>
      <w:r w:rsidR="00BA3838" w:rsidRPr="00364C3F">
        <w:rPr>
          <w:rFonts w:ascii="Arial" w:hAnsi="Arial" w:cs="Arial"/>
          <w:sz w:val="22"/>
          <w:szCs w:val="22"/>
        </w:rPr>
        <w:t xml:space="preserve">per procedere agli adempimenti relativi al seguente </w:t>
      </w:r>
      <w:r w:rsidR="00C60146" w:rsidRPr="00364C3F">
        <w:rPr>
          <w:rFonts w:ascii="Arial" w:hAnsi="Arial" w:cs="Arial"/>
          <w:sz w:val="22"/>
          <w:szCs w:val="22"/>
        </w:rPr>
        <w:t>O.d.G.</w:t>
      </w:r>
      <w:r w:rsidR="00BA3838" w:rsidRPr="00364C3F">
        <w:rPr>
          <w:rFonts w:ascii="Arial" w:hAnsi="Arial" w:cs="Arial"/>
          <w:sz w:val="22"/>
          <w:szCs w:val="22"/>
        </w:rPr>
        <w:t>:</w:t>
      </w:r>
    </w:p>
    <w:p w14:paraId="5052EB81" w14:textId="77777777" w:rsidR="00BA3838" w:rsidRPr="00364C3F" w:rsidRDefault="00BA3838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1)  Scrutinio finale per gli alliev</w:t>
      </w:r>
      <w:r w:rsidR="00C80E8D" w:rsidRPr="00364C3F">
        <w:rPr>
          <w:rFonts w:ascii="Arial" w:hAnsi="Arial" w:cs="Arial"/>
          <w:sz w:val="22"/>
          <w:szCs w:val="22"/>
        </w:rPr>
        <w:t xml:space="preserve">i </w:t>
      </w:r>
      <w:r w:rsidR="00274FD3" w:rsidRPr="00364C3F">
        <w:rPr>
          <w:rFonts w:ascii="Arial" w:hAnsi="Arial" w:cs="Arial"/>
          <w:sz w:val="22"/>
          <w:szCs w:val="22"/>
        </w:rPr>
        <w:t>degli esami prel</w:t>
      </w:r>
      <w:r w:rsidR="00F92D28" w:rsidRPr="00364C3F">
        <w:rPr>
          <w:rFonts w:ascii="Arial" w:hAnsi="Arial" w:cs="Arial"/>
          <w:sz w:val="22"/>
          <w:szCs w:val="22"/>
        </w:rPr>
        <w:t>iminari</w:t>
      </w:r>
      <w:r w:rsidR="00C80E8D" w:rsidRPr="00364C3F">
        <w:rPr>
          <w:rFonts w:ascii="Arial" w:hAnsi="Arial" w:cs="Arial"/>
          <w:sz w:val="22"/>
          <w:szCs w:val="22"/>
        </w:rPr>
        <w:t>.</w:t>
      </w:r>
    </w:p>
    <w:p w14:paraId="5A6E5941" w14:textId="14D6C466" w:rsidR="00133536" w:rsidRDefault="00133536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Presiede il </w:t>
      </w:r>
      <w:r w:rsidR="004546B6"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>, ……………………………………</w:t>
      </w:r>
      <w:r w:rsidR="00A00245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5662F5F8" w14:textId="77777777" w:rsidR="00133536" w:rsidRDefault="00133536" w:rsidP="00A91D09">
      <w:pPr>
        <w:pStyle w:val="Nessunaspaziatur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Risultano presenti i proff. ………………………………………………………………………………………….</w:t>
      </w:r>
    </w:p>
    <w:p w14:paraId="2D82FF64" w14:textId="77777777" w:rsidR="00133536" w:rsidRDefault="00133536" w:rsidP="00A91D09">
      <w:pPr>
        <w:pStyle w:val="Nessunaspaziatur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58C6012" w14:textId="77777777" w:rsidR="00133536" w:rsidRDefault="00133536" w:rsidP="00A91D09">
      <w:pPr>
        <w:pStyle w:val="Nessunaspaziatura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684DD43" w14:textId="77777777" w:rsidR="00C80E8D" w:rsidRPr="00364C3F" w:rsidRDefault="00C80E8D" w:rsidP="00A91D09">
      <w:pPr>
        <w:pStyle w:val="Nessunaspaziatura"/>
        <w:spacing w:line="360" w:lineRule="auto"/>
        <w:rPr>
          <w:rFonts w:ascii="Arial" w:hAnsi="Arial" w:cs="Arial"/>
        </w:rPr>
      </w:pPr>
      <w:r w:rsidRPr="00364C3F">
        <w:rPr>
          <w:rFonts w:ascii="Arial" w:hAnsi="Arial" w:cs="Arial"/>
        </w:rPr>
        <w:t>Sono assenti giustificati i seguenti Docenti, sostituiti come segue:</w:t>
      </w:r>
    </w:p>
    <w:tbl>
      <w:tblPr>
        <w:tblW w:w="4948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5849"/>
      </w:tblGrid>
      <w:tr w:rsidR="00C80E8D" w:rsidRPr="00364C3F" w14:paraId="01CC2829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12293D84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5329B330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C80E8D" w:rsidRPr="00364C3F" w14:paraId="7501A132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102D59B4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36D719B2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C80E8D" w:rsidRPr="00364C3F" w14:paraId="12B29C46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5A91EBB4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2B0C5200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  <w:tr w:rsidR="00C80E8D" w:rsidRPr="00364C3F" w14:paraId="14C3C253" w14:textId="77777777" w:rsidTr="00E23144">
        <w:trPr>
          <w:trHeight w:val="20"/>
        </w:trPr>
        <w:tc>
          <w:tcPr>
            <w:tcW w:w="2164" w:type="pct"/>
            <w:vAlign w:val="center"/>
          </w:tcPr>
          <w:p w14:paraId="6921EDD6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Prof.</w:t>
            </w:r>
          </w:p>
        </w:tc>
        <w:tc>
          <w:tcPr>
            <w:tcW w:w="2836" w:type="pct"/>
            <w:vAlign w:val="center"/>
          </w:tcPr>
          <w:p w14:paraId="55AE24B9" w14:textId="77777777" w:rsidR="00C80E8D" w:rsidRPr="00364C3F" w:rsidRDefault="00C80E8D" w:rsidP="00A91D09">
            <w:pPr>
              <w:pStyle w:val="Nessunaspaziatura"/>
              <w:spacing w:line="360" w:lineRule="auto"/>
              <w:jc w:val="left"/>
              <w:rPr>
                <w:rFonts w:ascii="Arial" w:hAnsi="Arial" w:cs="Arial"/>
              </w:rPr>
            </w:pPr>
            <w:r w:rsidRPr="00364C3F">
              <w:rPr>
                <w:rFonts w:ascii="Arial" w:hAnsi="Arial" w:cs="Arial"/>
              </w:rPr>
              <w:t>sostituito dal prof.</w:t>
            </w:r>
          </w:p>
        </w:tc>
      </w:tr>
    </w:tbl>
    <w:p w14:paraId="350299F5" w14:textId="77777777" w:rsidR="00133536" w:rsidRDefault="00133536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8C5E8E" w14:textId="798F11D5" w:rsidR="00BC49AE" w:rsidRPr="00BC49AE" w:rsidRDefault="00BC49AE" w:rsidP="00BC49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9AE">
        <w:rPr>
          <w:rFonts w:ascii="Arial" w:hAnsi="Arial" w:cs="Arial"/>
          <w:sz w:val="22"/>
          <w:szCs w:val="22"/>
        </w:rPr>
        <w:t xml:space="preserve">Il presidente ricorda che, supera gli esami di idoneità chi abbia conseguito in ciascuna delle prove scritte ed in quella orale voto non inferiore a sei decimi.  </w:t>
      </w:r>
    </w:p>
    <w:p w14:paraId="3FD9217F" w14:textId="5CCB1972" w:rsidR="00BA3838" w:rsidRPr="00364C3F" w:rsidRDefault="00BA3838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Accertata la validità della seduta, il Presidente, prima di dare inizio alle operazioni di scrutinio, premette che tutti i presenti sono tenuti all'</w:t>
      </w:r>
      <w:r w:rsidR="00E23144" w:rsidRPr="00364C3F">
        <w:rPr>
          <w:rFonts w:ascii="Arial" w:hAnsi="Arial" w:cs="Arial"/>
          <w:sz w:val="22"/>
          <w:szCs w:val="22"/>
        </w:rPr>
        <w:t>obbligo del segreto di ufficio e r</w:t>
      </w:r>
      <w:r w:rsidRPr="00364C3F">
        <w:rPr>
          <w:rFonts w:ascii="Arial" w:hAnsi="Arial" w:cs="Arial"/>
          <w:sz w:val="22"/>
          <w:szCs w:val="22"/>
        </w:rPr>
        <w:t xml:space="preserve">ichiama </w:t>
      </w:r>
      <w:r w:rsidR="00FC2033" w:rsidRPr="00364C3F">
        <w:rPr>
          <w:rFonts w:ascii="Arial" w:hAnsi="Arial" w:cs="Arial"/>
          <w:sz w:val="22"/>
          <w:szCs w:val="22"/>
        </w:rPr>
        <w:t>il D.M. 99 del 16 dicembre 2009</w:t>
      </w:r>
      <w:r w:rsidR="00D54199" w:rsidRPr="00364C3F">
        <w:rPr>
          <w:rFonts w:ascii="Arial" w:hAnsi="Arial" w:cs="Arial"/>
          <w:sz w:val="22"/>
          <w:szCs w:val="22"/>
        </w:rPr>
        <w:t xml:space="preserve"> e </w:t>
      </w:r>
      <w:r w:rsidR="00FC2033" w:rsidRPr="00364C3F">
        <w:rPr>
          <w:rFonts w:ascii="Arial" w:hAnsi="Arial" w:cs="Arial"/>
          <w:sz w:val="22"/>
          <w:szCs w:val="22"/>
        </w:rPr>
        <w:t xml:space="preserve">la Nota prot. n. 236 del 14 gennaio 2010, </w:t>
      </w:r>
      <w:r w:rsidRPr="00364C3F">
        <w:rPr>
          <w:rFonts w:ascii="Arial" w:hAnsi="Arial" w:cs="Arial"/>
          <w:sz w:val="22"/>
          <w:szCs w:val="22"/>
        </w:rPr>
        <w:t>conten</w:t>
      </w:r>
      <w:r w:rsidR="00FC2033" w:rsidRPr="00364C3F">
        <w:rPr>
          <w:rFonts w:ascii="Arial" w:hAnsi="Arial" w:cs="Arial"/>
          <w:sz w:val="22"/>
          <w:szCs w:val="22"/>
        </w:rPr>
        <w:t>enti</w:t>
      </w:r>
      <w:r w:rsidRPr="00364C3F">
        <w:rPr>
          <w:rFonts w:ascii="Arial" w:hAnsi="Arial" w:cs="Arial"/>
          <w:sz w:val="22"/>
          <w:szCs w:val="22"/>
        </w:rPr>
        <w:t xml:space="preserve"> le dis</w:t>
      </w:r>
      <w:r w:rsidR="00FC2033" w:rsidRPr="00364C3F">
        <w:rPr>
          <w:rFonts w:ascii="Arial" w:hAnsi="Arial" w:cs="Arial"/>
          <w:sz w:val="22"/>
          <w:szCs w:val="22"/>
        </w:rPr>
        <w:t>posizioni vigenti in materia di esami preliminari,</w:t>
      </w:r>
      <w:r w:rsidR="00E23144" w:rsidRPr="00364C3F">
        <w:rPr>
          <w:rFonts w:ascii="Arial" w:hAnsi="Arial" w:cs="Arial"/>
          <w:sz w:val="22"/>
          <w:szCs w:val="22"/>
        </w:rPr>
        <w:t xml:space="preserve"> e i criteri stabiliti dal P</w:t>
      </w:r>
      <w:r w:rsidR="00364C3F">
        <w:rPr>
          <w:rFonts w:ascii="Arial" w:hAnsi="Arial" w:cs="Arial"/>
          <w:sz w:val="22"/>
          <w:szCs w:val="22"/>
        </w:rPr>
        <w:t>T</w:t>
      </w:r>
      <w:r w:rsidR="00E23144" w:rsidRPr="00364C3F">
        <w:rPr>
          <w:rFonts w:ascii="Arial" w:hAnsi="Arial" w:cs="Arial"/>
          <w:sz w:val="22"/>
          <w:szCs w:val="22"/>
        </w:rPr>
        <w:t>OF</w:t>
      </w:r>
      <w:r w:rsidRPr="00364C3F">
        <w:rPr>
          <w:rFonts w:ascii="Arial" w:hAnsi="Arial" w:cs="Arial"/>
          <w:sz w:val="22"/>
          <w:szCs w:val="22"/>
        </w:rPr>
        <w:t xml:space="preserve">. </w:t>
      </w:r>
    </w:p>
    <w:p w14:paraId="07E6E8A5" w14:textId="256C4716" w:rsidR="00BB5DC3" w:rsidRDefault="00E23144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Invita indi i presenti a relazionare sullo svolgimento degli esami. Tutti i presenti concordano nel sottolineare la regolarità delle operazioni d’esame e si evidenzia quanto segue: </w:t>
      </w:r>
    </w:p>
    <w:p w14:paraId="766602F3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1599D1D9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6B9DD530" w14:textId="1B737800" w:rsidR="00BC49AE" w:rsidRPr="00BC49AE" w:rsidRDefault="00BC49AE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BC49AE">
        <w:rPr>
          <w:rFonts w:ascii="Verdana" w:eastAsia="Arial" w:hAnsi="Verdana"/>
          <w:color w:val="000000"/>
          <w:sz w:val="22"/>
          <w:szCs w:val="22"/>
        </w:rPr>
        <w:t xml:space="preserve">Risulta che non hanno conseguito l'idoneità alla classe richiesta, non avendo raggiunto la votazione di 6 decimi </w:t>
      </w:r>
      <w:r w:rsidR="005641AC" w:rsidRPr="00BC49AE">
        <w:rPr>
          <w:rFonts w:ascii="Verdana" w:eastAsia="Arial" w:hAnsi="Verdana"/>
          <w:color w:val="000000"/>
          <w:sz w:val="22"/>
          <w:szCs w:val="22"/>
        </w:rPr>
        <w:t>in una</w:t>
      </w:r>
      <w:r w:rsidRPr="00BC49AE">
        <w:rPr>
          <w:rFonts w:ascii="Verdana" w:eastAsia="Arial" w:hAnsi="Verdana"/>
          <w:color w:val="000000"/>
          <w:sz w:val="22"/>
          <w:szCs w:val="22"/>
        </w:rPr>
        <w:t xml:space="preserve"> o più prove, i seguenti candidati: ......................................... </w:t>
      </w:r>
    </w:p>
    <w:p w14:paraId="21089291" w14:textId="77777777" w:rsidR="00BC49AE" w:rsidRPr="00BC49AE" w:rsidRDefault="00BC49AE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BC49AE">
        <w:rPr>
          <w:rFonts w:ascii="Verdana" w:eastAsia="Arial" w:hAnsi="Verdana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 . </w:t>
      </w:r>
    </w:p>
    <w:p w14:paraId="60EB8F87" w14:textId="77777777" w:rsidR="00BC49AE" w:rsidRPr="00BC49AE" w:rsidRDefault="00BC49AE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2507B7F3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18470C0B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310DEDFD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24FE7D37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00AC00AF" w14:textId="77777777" w:rsidR="00BF55E4" w:rsidRDefault="00BF55E4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436754D3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p w14:paraId="47EE197D" w14:textId="07A8A2CB" w:rsidR="00BC49AE" w:rsidRDefault="00BC49AE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  <w:r w:rsidRPr="00BC49AE">
        <w:rPr>
          <w:rFonts w:ascii="Verdana" w:eastAsia="Arial" w:hAnsi="Verdana"/>
          <w:color w:val="000000"/>
          <w:sz w:val="22"/>
          <w:szCs w:val="22"/>
        </w:rPr>
        <w:lastRenderedPageBreak/>
        <w:t xml:space="preserve">Per i seguenti candidati, tenuto conto dell'esito delle prove, la Commissione </w:t>
      </w:r>
      <w:r w:rsidR="009E2818" w:rsidRPr="00BC49AE">
        <w:rPr>
          <w:rFonts w:ascii="Verdana" w:eastAsia="Arial" w:hAnsi="Verdana"/>
          <w:color w:val="000000"/>
          <w:sz w:val="22"/>
          <w:szCs w:val="22"/>
        </w:rPr>
        <w:t>delibera l’idoneità</w:t>
      </w:r>
      <w:r w:rsidRPr="00BC49AE">
        <w:rPr>
          <w:rFonts w:ascii="Verdana" w:eastAsia="Arial" w:hAnsi="Verdana"/>
          <w:color w:val="000000"/>
          <w:sz w:val="22"/>
          <w:szCs w:val="22"/>
        </w:rPr>
        <w:t xml:space="preserve"> alla classe indicata a fianco di ciascun nominativo, inferiore a quella richiesta:</w:t>
      </w:r>
    </w:p>
    <w:p w14:paraId="754D7EAB" w14:textId="77777777" w:rsidR="00BC49AE" w:rsidRPr="00BC49AE" w:rsidRDefault="00BC49AE" w:rsidP="00BC49AE">
      <w:pPr>
        <w:widowControl w:val="0"/>
        <w:suppressAutoHyphens/>
        <w:autoSpaceDE w:val="0"/>
        <w:jc w:val="both"/>
        <w:rPr>
          <w:rFonts w:ascii="Verdana" w:eastAsia="Arial" w:hAnsi="Verdana"/>
          <w:color w:val="000000"/>
          <w:sz w:val="22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BC49AE" w:rsidRPr="00BC49AE" w14:paraId="524F92AA" w14:textId="77777777" w:rsidTr="00CA1DFD">
        <w:trPr>
          <w:tblHeader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54BC63" w14:textId="77777777" w:rsidR="00BC49AE" w:rsidRPr="00BC49AE" w:rsidRDefault="00BC49AE" w:rsidP="00BC49AE">
            <w:pPr>
              <w:widowControl w:val="0"/>
              <w:suppressLineNumbers/>
              <w:suppressAutoHyphens/>
              <w:jc w:val="center"/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</w:pPr>
            <w:r w:rsidRPr="00BC49AE"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  <w:t xml:space="preserve">Candidato </w:t>
            </w: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BCBA1" w14:textId="77777777" w:rsidR="00BC49AE" w:rsidRPr="00BC49AE" w:rsidRDefault="00BC49AE" w:rsidP="00BC49AE">
            <w:pPr>
              <w:widowControl w:val="0"/>
              <w:suppressLineNumbers/>
              <w:suppressAutoHyphens/>
              <w:jc w:val="center"/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</w:pPr>
            <w:r w:rsidRPr="00BC49AE">
              <w:rPr>
                <w:rFonts w:ascii="Verdana" w:eastAsia="HG Mincho Light J" w:hAnsi="Verdana"/>
                <w:b/>
                <w:i/>
                <w:color w:val="000000"/>
                <w:sz w:val="22"/>
                <w:szCs w:val="22"/>
                <w:lang w:val="en-US"/>
              </w:rPr>
              <w:t>Classe cui risulta idoneo</w:t>
            </w:r>
          </w:p>
        </w:tc>
      </w:tr>
      <w:tr w:rsidR="00BC49AE" w:rsidRPr="00BC49AE" w14:paraId="44EFD19D" w14:textId="77777777" w:rsidTr="00CA1DF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51BA5FEB" w14:textId="77777777" w:rsidR="00BC49AE" w:rsidRPr="00BC49AE" w:rsidRDefault="00BC49AE" w:rsidP="00BC49AE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EA43E" w14:textId="77777777" w:rsidR="00BC49AE" w:rsidRPr="00BC49AE" w:rsidRDefault="00BC49AE" w:rsidP="00BC49AE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BC49AE" w:rsidRPr="00BC49AE" w14:paraId="1F0111C0" w14:textId="77777777" w:rsidTr="00BC49AE">
        <w:tc>
          <w:tcPr>
            <w:tcW w:w="4818" w:type="dxa"/>
            <w:tcBorders>
              <w:left w:val="single" w:sz="1" w:space="0" w:color="000000"/>
            </w:tcBorders>
          </w:tcPr>
          <w:p w14:paraId="3F494DE0" w14:textId="77777777" w:rsidR="00BC49AE" w:rsidRPr="00BC49AE" w:rsidRDefault="00BC49AE" w:rsidP="00BC49AE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right w:val="single" w:sz="1" w:space="0" w:color="000000"/>
            </w:tcBorders>
          </w:tcPr>
          <w:p w14:paraId="7A3D5C0B" w14:textId="77777777" w:rsidR="00BC49AE" w:rsidRPr="00BC49AE" w:rsidRDefault="00BC49AE" w:rsidP="00BC49AE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BC49AE" w:rsidRPr="00BC49AE" w14:paraId="4464938C" w14:textId="77777777" w:rsidTr="00BC49AE">
        <w:tc>
          <w:tcPr>
            <w:tcW w:w="4818" w:type="dxa"/>
            <w:tcBorders>
              <w:left w:val="single" w:sz="1" w:space="0" w:color="000000"/>
            </w:tcBorders>
          </w:tcPr>
          <w:p w14:paraId="7414EA7A" w14:textId="77777777" w:rsidR="00BC49AE" w:rsidRPr="00BC49AE" w:rsidRDefault="00BC49AE" w:rsidP="00BC49AE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right w:val="single" w:sz="1" w:space="0" w:color="000000"/>
            </w:tcBorders>
          </w:tcPr>
          <w:p w14:paraId="61744414" w14:textId="77777777" w:rsidR="00BC49AE" w:rsidRPr="00BC49AE" w:rsidRDefault="00BC49AE" w:rsidP="00BC49AE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</w:tr>
      <w:tr w:rsidR="00BC49AE" w:rsidRPr="00BC49AE" w14:paraId="1FFE266D" w14:textId="77777777" w:rsidTr="00CA1DF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446D6862" w14:textId="77777777" w:rsidR="00BC49AE" w:rsidRPr="00BC49AE" w:rsidRDefault="00BC49AE" w:rsidP="00BC49AE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4321" w14:textId="77777777" w:rsidR="00BC49AE" w:rsidRPr="00BC49AE" w:rsidRDefault="00BC49AE" w:rsidP="00BC49AE">
            <w:pPr>
              <w:widowControl w:val="0"/>
              <w:suppressLineNumbers/>
              <w:suppressAutoHyphens/>
              <w:rPr>
                <w:rFonts w:ascii="Verdana" w:eastAsia="HG Mincho Light J" w:hAnsi="Verdan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EC0D8AC" w14:textId="77777777" w:rsidR="00BC49AE" w:rsidRDefault="00BC49AE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2A5D47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BC49AE">
        <w:rPr>
          <w:rFonts w:ascii="Arial" w:hAnsi="Arial" w:cs="Arial"/>
          <w:sz w:val="22"/>
          <w:szCs w:val="22"/>
        </w:rPr>
        <w:t xml:space="preserve">Il risultato dell'esame e il punteggio riportato dai candidati in ciascuna materia vengono riportati dalla </w:t>
      </w:r>
    </w:p>
    <w:p w14:paraId="64618677" w14:textId="77777777" w:rsidR="00BC49AE" w:rsidRDefault="00BC49AE" w:rsidP="00BC49A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14:paraId="75BDD17D" w14:textId="05493421" w:rsidR="00BC49AE" w:rsidRPr="00BC49AE" w:rsidRDefault="00BC49AE" w:rsidP="00BC49AE">
      <w:pPr>
        <w:widowControl w:val="0"/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BC49AE">
        <w:rPr>
          <w:rFonts w:ascii="Arial" w:hAnsi="Arial" w:cs="Arial"/>
          <w:sz w:val="22"/>
          <w:szCs w:val="22"/>
        </w:rPr>
        <w:t xml:space="preserve">Commissione sulle schede di ciascun candidato e sui registri d'esame. </w:t>
      </w:r>
    </w:p>
    <w:p w14:paraId="1BC6E4F5" w14:textId="77777777" w:rsidR="00BC49AE" w:rsidRDefault="00BC49AE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9F1EB0" w14:textId="77777777" w:rsidR="00BC49AE" w:rsidRDefault="00BC49AE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E0C296" w14:textId="306AE2ED" w:rsidR="00694043" w:rsidRDefault="00694043" w:rsidP="00A91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Sono </w:t>
      </w:r>
      <w:r w:rsidR="00E23144" w:rsidRPr="00364C3F">
        <w:rPr>
          <w:rFonts w:ascii="Arial" w:hAnsi="Arial" w:cs="Arial"/>
          <w:sz w:val="22"/>
          <w:szCs w:val="22"/>
        </w:rPr>
        <w:t xml:space="preserve">dichiarati </w:t>
      </w:r>
      <w:r w:rsidRPr="00364C3F">
        <w:rPr>
          <w:rFonts w:ascii="Arial" w:hAnsi="Arial" w:cs="Arial"/>
          <w:sz w:val="22"/>
          <w:szCs w:val="22"/>
        </w:rPr>
        <w:t>ammessi</w:t>
      </w:r>
      <w:r w:rsidR="00E23144" w:rsidRPr="00364C3F">
        <w:rPr>
          <w:rFonts w:ascii="Arial" w:hAnsi="Arial" w:cs="Arial"/>
          <w:sz w:val="22"/>
          <w:szCs w:val="22"/>
        </w:rPr>
        <w:t xml:space="preserve"> all’</w:t>
      </w:r>
      <w:r w:rsidR="00480407" w:rsidRPr="00364C3F">
        <w:rPr>
          <w:rFonts w:ascii="Arial" w:hAnsi="Arial" w:cs="Arial"/>
          <w:sz w:val="22"/>
          <w:szCs w:val="22"/>
        </w:rPr>
        <w:t>E</w:t>
      </w:r>
      <w:r w:rsidR="00E23144" w:rsidRPr="00364C3F">
        <w:rPr>
          <w:rFonts w:ascii="Arial" w:hAnsi="Arial" w:cs="Arial"/>
          <w:sz w:val="22"/>
          <w:szCs w:val="22"/>
        </w:rPr>
        <w:t xml:space="preserve">same di </w:t>
      </w:r>
      <w:r w:rsidR="001F3290" w:rsidRPr="00364C3F">
        <w:rPr>
          <w:rFonts w:ascii="Arial" w:hAnsi="Arial" w:cs="Arial"/>
          <w:sz w:val="22"/>
          <w:szCs w:val="22"/>
        </w:rPr>
        <w:t>S</w:t>
      </w:r>
      <w:r w:rsidR="00E23144" w:rsidRPr="00364C3F">
        <w:rPr>
          <w:rFonts w:ascii="Arial" w:hAnsi="Arial" w:cs="Arial"/>
          <w:sz w:val="22"/>
          <w:szCs w:val="22"/>
        </w:rPr>
        <w:t xml:space="preserve">tato </w:t>
      </w:r>
      <w:r w:rsidR="00581E56">
        <w:rPr>
          <w:rFonts w:ascii="Arial" w:hAnsi="Arial" w:cs="Arial"/>
          <w:sz w:val="22"/>
          <w:szCs w:val="22"/>
        </w:rPr>
        <w:t>20___</w:t>
      </w:r>
      <w:r w:rsidR="00A91D09">
        <w:rPr>
          <w:rFonts w:ascii="Arial" w:hAnsi="Arial" w:cs="Arial"/>
          <w:sz w:val="22"/>
          <w:szCs w:val="22"/>
        </w:rPr>
        <w:t>/20</w:t>
      </w:r>
      <w:r w:rsidR="00581E56">
        <w:rPr>
          <w:rFonts w:ascii="Arial" w:hAnsi="Arial" w:cs="Arial"/>
          <w:sz w:val="22"/>
          <w:szCs w:val="22"/>
        </w:rPr>
        <w:t>___</w:t>
      </w:r>
      <w:r w:rsidR="00A91D09">
        <w:rPr>
          <w:rFonts w:ascii="Arial" w:hAnsi="Arial" w:cs="Arial"/>
          <w:sz w:val="22"/>
          <w:szCs w:val="22"/>
        </w:rPr>
        <w:t xml:space="preserve"> </w:t>
      </w:r>
      <w:r w:rsidRPr="00364C3F">
        <w:rPr>
          <w:rFonts w:ascii="Arial" w:hAnsi="Arial" w:cs="Arial"/>
          <w:sz w:val="22"/>
          <w:szCs w:val="22"/>
        </w:rPr>
        <w:t xml:space="preserve">n. _______ candidati, </w:t>
      </w:r>
      <w:r w:rsidR="005B50A9" w:rsidRPr="00364C3F">
        <w:rPr>
          <w:rFonts w:ascii="Arial" w:hAnsi="Arial" w:cs="Arial"/>
          <w:sz w:val="22"/>
          <w:szCs w:val="22"/>
        </w:rPr>
        <w:t>indicati nel seguente elenco</w:t>
      </w:r>
      <w:r w:rsidRPr="00364C3F">
        <w:rPr>
          <w:rFonts w:ascii="Arial" w:hAnsi="Arial" w:cs="Arial"/>
          <w:sz w:val="22"/>
          <w:szCs w:val="22"/>
        </w:rPr>
        <w:t>:</w:t>
      </w:r>
    </w:p>
    <w:p w14:paraId="1895C0FF" w14:textId="77777777" w:rsidR="00133536" w:rsidRPr="00364C3F" w:rsidRDefault="00133536" w:rsidP="001335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5172"/>
      </w:tblGrid>
      <w:tr w:rsidR="00133536" w14:paraId="1B4BE72C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BB92" w14:textId="77777777" w:rsidR="00133536" w:rsidRDefault="00133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AE13" w14:textId="77777777" w:rsidR="00133536" w:rsidRDefault="00133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</w:tr>
      <w:tr w:rsidR="00133536" w14:paraId="23D4A30E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569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E05A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3F6E" w14:paraId="6508F7E0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D82" w14:textId="77777777" w:rsidR="00D53F6E" w:rsidRDefault="00D53F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178A" w14:textId="77777777" w:rsidR="00D53F6E" w:rsidRDefault="00D53F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536" w14:paraId="3D595F8F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1911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77DE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536" w14:paraId="00020378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B79C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9A2A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3F6E" w14:paraId="607D8EE4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EC06" w14:textId="77777777" w:rsidR="00D53F6E" w:rsidRDefault="00D53F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5F66" w14:textId="77777777" w:rsidR="00D53F6E" w:rsidRDefault="00D53F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3F6E" w14:paraId="0B8679BC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32D2" w14:textId="77777777" w:rsidR="00D53F6E" w:rsidRDefault="00D53F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9B60" w14:textId="77777777" w:rsidR="00D53F6E" w:rsidRDefault="00D53F6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536" w14:paraId="4DC42FD3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CDA3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C527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536" w14:paraId="35B1E6CF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9681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BF70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49AE" w14:paraId="224F61DD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8C5" w14:textId="77777777" w:rsidR="00BC49AE" w:rsidRDefault="00BC49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B967" w14:textId="77777777" w:rsidR="00BC49AE" w:rsidRDefault="00BC49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2DE048" w14:textId="77777777" w:rsidR="00BC49AE" w:rsidRDefault="00BC49AE" w:rsidP="00D53F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055C1B" w14:textId="11F2BEF6" w:rsidR="00133536" w:rsidRPr="00364C3F" w:rsidRDefault="00694043" w:rsidP="00D53F6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Sono dichiarati non ammessi all’</w:t>
      </w:r>
      <w:r w:rsidR="00480407" w:rsidRPr="00364C3F">
        <w:rPr>
          <w:rFonts w:ascii="Arial" w:hAnsi="Arial" w:cs="Arial"/>
          <w:sz w:val="22"/>
          <w:szCs w:val="22"/>
        </w:rPr>
        <w:t>E</w:t>
      </w:r>
      <w:r w:rsidRPr="00364C3F">
        <w:rPr>
          <w:rFonts w:ascii="Arial" w:hAnsi="Arial" w:cs="Arial"/>
          <w:sz w:val="22"/>
          <w:szCs w:val="22"/>
        </w:rPr>
        <w:t xml:space="preserve">same di </w:t>
      </w:r>
      <w:r w:rsidR="001F3290" w:rsidRPr="00364C3F">
        <w:rPr>
          <w:rFonts w:ascii="Arial" w:hAnsi="Arial" w:cs="Arial"/>
          <w:sz w:val="22"/>
          <w:szCs w:val="22"/>
        </w:rPr>
        <w:t>S</w:t>
      </w:r>
      <w:r w:rsidRPr="00364C3F">
        <w:rPr>
          <w:rFonts w:ascii="Arial" w:hAnsi="Arial" w:cs="Arial"/>
          <w:sz w:val="22"/>
          <w:szCs w:val="22"/>
        </w:rPr>
        <w:t>tato</w:t>
      </w:r>
      <w:r w:rsidR="00A91D09">
        <w:rPr>
          <w:rFonts w:ascii="Arial" w:hAnsi="Arial" w:cs="Arial"/>
          <w:sz w:val="22"/>
          <w:szCs w:val="22"/>
        </w:rPr>
        <w:t xml:space="preserve"> </w:t>
      </w:r>
      <w:r w:rsidR="00417B3C">
        <w:rPr>
          <w:rFonts w:ascii="Arial" w:hAnsi="Arial" w:cs="Arial"/>
          <w:sz w:val="22"/>
          <w:szCs w:val="22"/>
        </w:rPr>
        <w:t>20___</w:t>
      </w:r>
      <w:r w:rsidR="00A91D09">
        <w:rPr>
          <w:rFonts w:ascii="Arial" w:hAnsi="Arial" w:cs="Arial"/>
          <w:sz w:val="22"/>
          <w:szCs w:val="22"/>
        </w:rPr>
        <w:t>/20</w:t>
      </w:r>
      <w:r w:rsidR="00417B3C">
        <w:rPr>
          <w:rFonts w:ascii="Arial" w:hAnsi="Arial" w:cs="Arial"/>
          <w:sz w:val="22"/>
          <w:szCs w:val="22"/>
        </w:rPr>
        <w:t>_____</w:t>
      </w:r>
      <w:r w:rsidR="00A91D09">
        <w:rPr>
          <w:rFonts w:ascii="Arial" w:hAnsi="Arial" w:cs="Arial"/>
          <w:sz w:val="22"/>
          <w:szCs w:val="22"/>
        </w:rPr>
        <w:t xml:space="preserve"> </w:t>
      </w:r>
      <w:r w:rsidRPr="00364C3F">
        <w:rPr>
          <w:rFonts w:ascii="Arial" w:hAnsi="Arial" w:cs="Arial"/>
          <w:sz w:val="22"/>
          <w:szCs w:val="22"/>
        </w:rPr>
        <w:t>n. ____</w:t>
      </w:r>
      <w:r w:rsidR="005B50A9" w:rsidRPr="00364C3F">
        <w:rPr>
          <w:rFonts w:ascii="Arial" w:hAnsi="Arial" w:cs="Arial"/>
          <w:sz w:val="22"/>
          <w:szCs w:val="22"/>
        </w:rPr>
        <w:t xml:space="preserve">___ candidati, indicati nel seguente elenco </w:t>
      </w:r>
      <w:r w:rsidR="005B50A9" w:rsidRPr="00364C3F">
        <w:rPr>
          <w:rFonts w:ascii="Arial" w:hAnsi="Arial" w:cs="Arial"/>
          <w:bCs/>
          <w:sz w:val="22"/>
          <w:szCs w:val="22"/>
        </w:rPr>
        <w:t>(per i non ammessi occorre elaborare un giudizio, in cui sia specificata la motivazione della non ammissione)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5172"/>
      </w:tblGrid>
      <w:tr w:rsidR="00133536" w14:paraId="629A831A" w14:textId="77777777" w:rsidTr="00A91D09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5A1" w14:textId="77777777" w:rsidR="00133536" w:rsidRDefault="00133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0F58" w14:textId="77777777" w:rsidR="00133536" w:rsidRDefault="001335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MOTIVAZIONE DELLA NON AMMISSIONE</w:t>
            </w:r>
          </w:p>
        </w:tc>
      </w:tr>
      <w:tr w:rsidR="00133536" w14:paraId="3F4978C8" w14:textId="77777777" w:rsidTr="00A91D09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5802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1D38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5AB4AE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D227B0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536" w14:paraId="64F1F977" w14:textId="77777777" w:rsidTr="00A91D09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7570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8ED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451A1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EC5126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536" w14:paraId="058331BC" w14:textId="77777777" w:rsidTr="00A91D09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4231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439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6E710E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F3F178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3536" w14:paraId="3713B895" w14:textId="77777777" w:rsidTr="00A91D09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A210" w14:textId="77777777" w:rsidR="00133536" w:rsidRDefault="001335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C18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5E3BF9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F7E79" w14:textId="77777777" w:rsidR="00133536" w:rsidRDefault="001335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D4F198" w14:textId="77777777" w:rsidR="00C60146" w:rsidRPr="00364C3F" w:rsidRDefault="00C60146" w:rsidP="00133536">
      <w:pPr>
        <w:jc w:val="right"/>
        <w:rPr>
          <w:rFonts w:ascii="Arial" w:hAnsi="Arial" w:cs="Arial"/>
          <w:bCs/>
          <w:sz w:val="22"/>
          <w:szCs w:val="22"/>
        </w:rPr>
      </w:pPr>
    </w:p>
    <w:p w14:paraId="1C455C97" w14:textId="1911D2DA" w:rsidR="006F7E54" w:rsidRDefault="00BA3838" w:rsidP="00133536">
      <w:pPr>
        <w:jc w:val="both"/>
        <w:rPr>
          <w:rFonts w:ascii="Arial" w:hAnsi="Arial" w:cs="Arial"/>
          <w:bCs/>
          <w:sz w:val="22"/>
          <w:szCs w:val="22"/>
        </w:rPr>
      </w:pPr>
      <w:r w:rsidRPr="00364C3F">
        <w:rPr>
          <w:rFonts w:ascii="Arial" w:hAnsi="Arial" w:cs="Arial"/>
          <w:bCs/>
          <w:sz w:val="22"/>
          <w:szCs w:val="22"/>
        </w:rPr>
        <w:t xml:space="preserve">Per </w:t>
      </w:r>
      <w:r w:rsidR="005B50A9" w:rsidRPr="00364C3F">
        <w:rPr>
          <w:rFonts w:ascii="Arial" w:hAnsi="Arial" w:cs="Arial"/>
          <w:bCs/>
          <w:sz w:val="22"/>
          <w:szCs w:val="22"/>
        </w:rPr>
        <w:t>il</w:t>
      </w:r>
      <w:r w:rsidRPr="00364C3F">
        <w:rPr>
          <w:rFonts w:ascii="Arial" w:hAnsi="Arial" w:cs="Arial"/>
          <w:bCs/>
          <w:sz w:val="22"/>
          <w:szCs w:val="22"/>
        </w:rPr>
        <w:t xml:space="preserve">/i </w:t>
      </w:r>
      <w:r w:rsidR="005B50A9" w:rsidRPr="00364C3F">
        <w:rPr>
          <w:rFonts w:ascii="Arial" w:hAnsi="Arial" w:cs="Arial"/>
          <w:bCs/>
          <w:sz w:val="22"/>
          <w:szCs w:val="22"/>
        </w:rPr>
        <w:t>candidat</w:t>
      </w:r>
      <w:r w:rsidRPr="00364C3F">
        <w:rPr>
          <w:rFonts w:ascii="Arial" w:hAnsi="Arial" w:cs="Arial"/>
          <w:bCs/>
          <w:sz w:val="22"/>
          <w:szCs w:val="22"/>
        </w:rPr>
        <w:t xml:space="preserve">o/i ammessi </w:t>
      </w:r>
      <w:r w:rsidR="00A91D09">
        <w:rPr>
          <w:rFonts w:ascii="Arial" w:hAnsi="Arial" w:cs="Arial"/>
          <w:sz w:val="22"/>
          <w:szCs w:val="22"/>
        </w:rPr>
        <w:t>la commissione</w:t>
      </w:r>
      <w:r w:rsidR="00F92D28" w:rsidRPr="00364C3F">
        <w:rPr>
          <w:rFonts w:ascii="Arial" w:hAnsi="Arial" w:cs="Arial"/>
          <w:sz w:val="22"/>
          <w:szCs w:val="22"/>
        </w:rPr>
        <w:t xml:space="preserve"> </w:t>
      </w:r>
      <w:r w:rsidRPr="00364C3F">
        <w:rPr>
          <w:rFonts w:ascii="Arial" w:hAnsi="Arial" w:cs="Arial"/>
          <w:bCs/>
          <w:sz w:val="22"/>
          <w:szCs w:val="22"/>
        </w:rPr>
        <w:t xml:space="preserve">assegna anche il </w:t>
      </w:r>
      <w:r w:rsidR="00BA7B1B" w:rsidRPr="00364C3F">
        <w:rPr>
          <w:rFonts w:ascii="Arial" w:hAnsi="Arial" w:cs="Arial"/>
          <w:bCs/>
          <w:sz w:val="22"/>
          <w:szCs w:val="22"/>
        </w:rPr>
        <w:t xml:space="preserve">seguente </w:t>
      </w:r>
      <w:r w:rsidRPr="00364C3F">
        <w:rPr>
          <w:rFonts w:ascii="Arial" w:hAnsi="Arial" w:cs="Arial"/>
          <w:bCs/>
          <w:sz w:val="22"/>
          <w:szCs w:val="22"/>
        </w:rPr>
        <w:t>credito scolastico</w:t>
      </w:r>
    </w:p>
    <w:p w14:paraId="15DB52B2" w14:textId="77777777" w:rsidR="00A91D09" w:rsidRDefault="00A91D09" w:rsidP="00133536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1561"/>
        <w:gridCol w:w="5208"/>
      </w:tblGrid>
      <w:tr w:rsidR="00133536" w14:paraId="4FE16217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D6D0" w14:textId="77777777" w:rsidR="00133536" w:rsidRDefault="00133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CANDIDATO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A7C1" w14:textId="5FAB38FC" w:rsidR="00133536" w:rsidRDefault="00BC4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CREDITO ATTRIBUITO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67D0" w14:textId="77777777" w:rsidR="00133536" w:rsidRDefault="001335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MOTIVAZIONE</w:t>
            </w:r>
          </w:p>
        </w:tc>
      </w:tr>
      <w:tr w:rsidR="00133536" w14:paraId="449B621D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BD3A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4CE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18C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36" w14:paraId="232C2A16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CC9A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F029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21ED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F6E" w14:paraId="3E6913C4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0EA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4370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DC87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F6E" w14:paraId="66413691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632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9AA9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E53D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53F6E" w14:paraId="0E00F0A5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74DC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FEE7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BBBB" w14:textId="77777777" w:rsidR="00D53F6E" w:rsidRDefault="00D53F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36" w14:paraId="247F77EC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4F2D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7299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3E28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36" w14:paraId="62E77415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815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D52E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09A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36" w14:paraId="1D8A5F3B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360C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6431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92FB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33536" w14:paraId="7EB5A32D" w14:textId="77777777" w:rsidTr="00A91D09">
        <w:trPr>
          <w:trHeight w:val="454"/>
          <w:jc w:val="center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2F2D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BBE5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2544" w14:textId="77777777" w:rsidR="00133536" w:rsidRDefault="001335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941F0C2" w14:textId="77777777" w:rsidR="006060A6" w:rsidRPr="00364C3F" w:rsidRDefault="006060A6" w:rsidP="00133536">
      <w:pPr>
        <w:jc w:val="right"/>
        <w:rPr>
          <w:rFonts w:ascii="Arial" w:hAnsi="Arial" w:cs="Arial"/>
          <w:sz w:val="22"/>
          <w:szCs w:val="22"/>
        </w:rPr>
      </w:pPr>
    </w:p>
    <w:p w14:paraId="11BDFC40" w14:textId="77777777" w:rsidR="00BA3838" w:rsidRPr="00364C3F" w:rsidRDefault="00BA3838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>Tutte le decisioni sono state assunte all'unanimità</w:t>
      </w:r>
      <w:r w:rsidR="006F7E54" w:rsidRPr="00364C3F">
        <w:rPr>
          <w:rFonts w:ascii="Arial" w:hAnsi="Arial" w:cs="Arial"/>
          <w:sz w:val="22"/>
          <w:szCs w:val="22"/>
        </w:rPr>
        <w:t>.</w:t>
      </w:r>
    </w:p>
    <w:p w14:paraId="4082D873" w14:textId="77777777" w:rsidR="00C5202D" w:rsidRPr="00364C3F" w:rsidRDefault="00C5202D" w:rsidP="0013353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6B68C44" w14:textId="5F208C8A" w:rsidR="0057721D" w:rsidRDefault="00BA3838" w:rsidP="00133536">
      <w:pPr>
        <w:jc w:val="both"/>
        <w:rPr>
          <w:rFonts w:ascii="Arial" w:hAnsi="Arial" w:cs="Arial"/>
          <w:sz w:val="22"/>
          <w:szCs w:val="22"/>
        </w:rPr>
      </w:pPr>
      <w:r w:rsidRPr="00364C3F">
        <w:rPr>
          <w:rFonts w:ascii="Arial" w:hAnsi="Arial" w:cs="Arial"/>
          <w:sz w:val="22"/>
          <w:szCs w:val="22"/>
        </w:rPr>
        <w:t xml:space="preserve">La seduta è tolta alle ore </w:t>
      </w:r>
      <w:r w:rsidR="006F7E54" w:rsidRPr="00364C3F">
        <w:rPr>
          <w:rFonts w:ascii="Arial" w:hAnsi="Arial" w:cs="Arial"/>
          <w:sz w:val="22"/>
          <w:szCs w:val="22"/>
        </w:rPr>
        <w:t>………</w:t>
      </w:r>
      <w:r w:rsidRPr="00364C3F">
        <w:rPr>
          <w:rFonts w:ascii="Arial" w:hAnsi="Arial" w:cs="Arial"/>
          <w:sz w:val="22"/>
          <w:szCs w:val="22"/>
        </w:rPr>
        <w:t>, dopo la lettura e l'approvazione del presente verbale.</w:t>
      </w:r>
    </w:p>
    <w:p w14:paraId="7EBC8430" w14:textId="77777777" w:rsidR="00A91D09" w:rsidRPr="00364C3F" w:rsidRDefault="00A91D09" w:rsidP="00133536">
      <w:pPr>
        <w:jc w:val="both"/>
        <w:rPr>
          <w:rFonts w:ascii="Arial" w:hAnsi="Arial" w:cs="Arial"/>
          <w:sz w:val="22"/>
          <w:szCs w:val="22"/>
        </w:rPr>
      </w:pPr>
    </w:p>
    <w:p w14:paraId="542FFA66" w14:textId="77777777" w:rsidR="0057721D" w:rsidRPr="00364C3F" w:rsidRDefault="0057721D" w:rsidP="0013353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25"/>
        <w:gridCol w:w="4993"/>
      </w:tblGrid>
      <w:tr w:rsidR="00484F59" w:rsidRPr="00364C3F" w14:paraId="1C9063F7" w14:textId="77777777" w:rsidTr="00484F59">
        <w:trPr>
          <w:trHeight w:val="397"/>
          <w:jc w:val="center"/>
        </w:trPr>
        <w:tc>
          <w:tcPr>
            <w:tcW w:w="4786" w:type="dxa"/>
            <w:vAlign w:val="center"/>
          </w:tcPr>
          <w:p w14:paraId="4FA5F1E5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IL SEGRETARIO</w:t>
            </w:r>
            <w:r w:rsidRPr="00364C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2C3DCC0A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59C95A0C" w14:textId="6B98733F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 xml:space="preserve">IL </w:t>
            </w:r>
            <w:r w:rsidR="00A91D09">
              <w:rPr>
                <w:rFonts w:ascii="Arial" w:hAnsi="Arial" w:cs="Arial"/>
                <w:sz w:val="22"/>
                <w:szCs w:val="22"/>
              </w:rPr>
              <w:t>PRESIDENTE Di COMMISSIONE</w:t>
            </w:r>
          </w:p>
        </w:tc>
      </w:tr>
      <w:tr w:rsidR="00484F59" w:rsidRPr="00364C3F" w14:paraId="7E2CEA43" w14:textId="77777777" w:rsidTr="00484F59">
        <w:trPr>
          <w:trHeight w:val="397"/>
          <w:jc w:val="center"/>
        </w:trPr>
        <w:tc>
          <w:tcPr>
            <w:tcW w:w="4786" w:type="dxa"/>
            <w:vAlign w:val="center"/>
          </w:tcPr>
          <w:p w14:paraId="6A57B9E5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28364C0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45BCFC6E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65379CA5" w14:textId="77777777" w:rsidTr="00484F59">
        <w:trPr>
          <w:trHeight w:val="397"/>
          <w:jc w:val="center"/>
        </w:trPr>
        <w:tc>
          <w:tcPr>
            <w:tcW w:w="4786" w:type="dxa"/>
            <w:vAlign w:val="center"/>
          </w:tcPr>
          <w:p w14:paraId="1C24188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prof. _____________________________</w:t>
            </w:r>
            <w:r w:rsidRPr="00364C3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2FCDED8D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0A1F1364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C3F">
              <w:rPr>
                <w:rFonts w:ascii="Arial" w:hAnsi="Arial" w:cs="Arial"/>
                <w:sz w:val="22"/>
                <w:szCs w:val="22"/>
              </w:rPr>
              <w:t>prof. _________________________________</w:t>
            </w:r>
          </w:p>
        </w:tc>
      </w:tr>
    </w:tbl>
    <w:p w14:paraId="2181646C" w14:textId="77777777" w:rsidR="006060A6" w:rsidRPr="00364C3F" w:rsidRDefault="006060A6" w:rsidP="00133536">
      <w:pPr>
        <w:jc w:val="both"/>
        <w:rPr>
          <w:rFonts w:ascii="Arial" w:hAnsi="Arial" w:cs="Arial"/>
          <w:sz w:val="22"/>
          <w:szCs w:val="22"/>
        </w:rPr>
      </w:pPr>
    </w:p>
    <w:p w14:paraId="7B005C29" w14:textId="77777777" w:rsidR="00A91D09" w:rsidRPr="00A91D09" w:rsidRDefault="00A91D09" w:rsidP="00A91D09"/>
    <w:p w14:paraId="3624EDCF" w14:textId="57DC9584" w:rsidR="00484F59" w:rsidRDefault="00484F59" w:rsidP="00A91D09">
      <w:pPr>
        <w:pStyle w:val="Titolo4"/>
        <w:rPr>
          <w:rFonts w:ascii="Arial" w:hAnsi="Arial" w:cs="Arial"/>
          <w:b/>
          <w:sz w:val="22"/>
          <w:szCs w:val="22"/>
          <w:u w:val="none"/>
        </w:rPr>
      </w:pPr>
      <w:r w:rsidRPr="00364C3F">
        <w:rPr>
          <w:rFonts w:ascii="Arial" w:hAnsi="Arial" w:cs="Arial"/>
          <w:b/>
          <w:sz w:val="22"/>
          <w:szCs w:val="22"/>
          <w:u w:val="none"/>
        </w:rPr>
        <w:t xml:space="preserve">La Commissione </w:t>
      </w:r>
    </w:p>
    <w:p w14:paraId="4460D646" w14:textId="49A7883B" w:rsidR="00A91D09" w:rsidRDefault="00A91D09" w:rsidP="00A91D09"/>
    <w:p w14:paraId="3B222CAE" w14:textId="77777777" w:rsidR="00A91D09" w:rsidRPr="00A91D09" w:rsidRDefault="00A91D09" w:rsidP="00A91D09"/>
    <w:tbl>
      <w:tblPr>
        <w:tblW w:w="10193" w:type="dxa"/>
        <w:jc w:val="center"/>
        <w:tblLayout w:type="fixed"/>
        <w:tblLook w:val="04A0" w:firstRow="1" w:lastRow="0" w:firstColumn="1" w:lastColumn="0" w:noHBand="0" w:noVBand="1"/>
      </w:tblPr>
      <w:tblGrid>
        <w:gridCol w:w="3209"/>
        <w:gridCol w:w="283"/>
        <w:gridCol w:w="3209"/>
        <w:gridCol w:w="283"/>
        <w:gridCol w:w="3209"/>
      </w:tblGrid>
      <w:tr w:rsidR="00484F59" w:rsidRPr="00364C3F" w14:paraId="58B44E1E" w14:textId="77777777" w:rsidTr="00484F59">
        <w:trPr>
          <w:trHeight w:val="397"/>
          <w:jc w:val="center"/>
        </w:trPr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41C3FC29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6AD8232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19686EB7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66C1EF2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0CEC1A29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0FD0D708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5A9B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77ECC2FE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1919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43B4FDB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36405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1FD7DB39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5FEC2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19B42CE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82A5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10C6DB6C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7741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F59" w:rsidRPr="00364C3F" w14:paraId="29A4A7A6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1CEAF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B62D328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B9F96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65363992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B8E72" w14:textId="77777777" w:rsidR="00484F59" w:rsidRPr="00364C3F" w:rsidRDefault="00484F5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D09" w:rsidRPr="00364C3F" w14:paraId="5C8A51A4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CC817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364CD3C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23716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4A81AFD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02724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D09" w:rsidRPr="00364C3F" w14:paraId="303CFE06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AD7F2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AEB30D0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C637E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541C100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5E9F4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D09" w:rsidRPr="00364C3F" w14:paraId="0761A2BD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9F17D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5FE222EC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A1C3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3FE46A24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8B8AD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D09" w:rsidRPr="00364C3F" w14:paraId="5D1DEFA5" w14:textId="77777777" w:rsidTr="00484F59">
        <w:trPr>
          <w:trHeight w:val="397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CD0A0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4BCC6B28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BFFC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</w:tcPr>
          <w:p w14:paraId="01CD1A51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73AF7" w14:textId="77777777" w:rsidR="00A91D09" w:rsidRPr="00364C3F" w:rsidRDefault="00A91D09" w:rsidP="00133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C04513" w14:textId="77777777" w:rsidR="000017C8" w:rsidRDefault="000017C8" w:rsidP="00133536">
      <w:pPr>
        <w:pStyle w:val="Nessunaspaziatura"/>
        <w:ind w:firstLine="708"/>
        <w:rPr>
          <w:rFonts w:ascii="Arial" w:hAnsi="Arial" w:cs="Arial"/>
        </w:rPr>
      </w:pPr>
      <w:r w:rsidRPr="00364C3F">
        <w:rPr>
          <w:rFonts w:ascii="Arial" w:hAnsi="Arial" w:cs="Arial"/>
        </w:rPr>
        <w:tab/>
      </w:r>
    </w:p>
    <w:p w14:paraId="6726C576" w14:textId="476E6F25" w:rsidR="009E77EE" w:rsidRDefault="009E77EE" w:rsidP="00133536">
      <w:pPr>
        <w:pStyle w:val="Nessunaspaziatura"/>
        <w:ind w:firstLine="708"/>
        <w:rPr>
          <w:rFonts w:ascii="Arial" w:hAnsi="Arial" w:cs="Arial"/>
        </w:rPr>
      </w:pPr>
    </w:p>
    <w:p w14:paraId="3DBE5D32" w14:textId="4186E7BE" w:rsidR="002F0F23" w:rsidRDefault="00BF55E4" w:rsidP="002F0F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COSENZA</w:t>
      </w:r>
      <w:r w:rsidR="002F0F23">
        <w:rPr>
          <w:rFonts w:ascii="Arial" w:hAnsi="Arial" w:cs="Arial"/>
          <w:sz w:val="24"/>
          <w:szCs w:val="24"/>
        </w:rPr>
        <w:t xml:space="preserve"> lì……………………..</w:t>
      </w:r>
      <w:bookmarkStart w:id="0" w:name="_GoBack"/>
      <w:bookmarkEnd w:id="0"/>
    </w:p>
    <w:p w14:paraId="55723EB8" w14:textId="77777777" w:rsidR="009E77EE" w:rsidRPr="00364C3F" w:rsidRDefault="009E77EE" w:rsidP="009E77EE">
      <w:pPr>
        <w:pStyle w:val="Nessunaspaziatura"/>
        <w:ind w:firstLine="708"/>
        <w:jc w:val="center"/>
        <w:rPr>
          <w:rFonts w:ascii="Arial" w:hAnsi="Arial" w:cs="Arial"/>
        </w:rPr>
      </w:pPr>
    </w:p>
    <w:sectPr w:rsidR="009E77EE" w:rsidRPr="00364C3F" w:rsidSect="00BB5DC3">
      <w:headerReference w:type="default" r:id="rId8"/>
      <w:footerReference w:type="default" r:id="rId9"/>
      <w:headerReference w:type="first" r:id="rId10"/>
      <w:pgSz w:w="11906" w:h="16838"/>
      <w:pgMar w:top="1418" w:right="851" w:bottom="851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FC621" w14:textId="77777777" w:rsidR="00BF4655" w:rsidRDefault="00BF4655">
      <w:r>
        <w:separator/>
      </w:r>
    </w:p>
  </w:endnote>
  <w:endnote w:type="continuationSeparator" w:id="0">
    <w:p w14:paraId="1F709F08" w14:textId="77777777" w:rsidR="00BF4655" w:rsidRDefault="00BF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7CED" w14:textId="1BEBADA6" w:rsidR="002D10F8" w:rsidRDefault="002D10F8" w:rsidP="002D10F8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>
      <w:rPr>
        <w:rFonts w:ascii="Arial" w:hAnsi="Arial" w:cs="Arial"/>
        <w:i/>
        <w:color w:val="7F7F7F"/>
        <w:sz w:val="16"/>
        <w:szCs w:val="16"/>
      </w:rPr>
      <w:t>Verbale scrutini esami preliminari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05980" w14:textId="77777777" w:rsidR="00BF4655" w:rsidRDefault="00BF4655">
      <w:r>
        <w:separator/>
      </w:r>
    </w:p>
  </w:footnote>
  <w:footnote w:type="continuationSeparator" w:id="0">
    <w:p w14:paraId="36D441F4" w14:textId="77777777" w:rsidR="00BF4655" w:rsidRDefault="00BF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E143D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114B60BA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13CA6DA7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  <w:p w14:paraId="57DD6E57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 xml:space="preserve">Pagina </w:t>
    </w:r>
    <w:r w:rsidR="00AB77E3"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PAGE </w:instrText>
    </w:r>
    <w:r w:rsidR="00AB77E3">
      <w:rPr>
        <w:rFonts w:ascii="Arial" w:hAnsi="Arial" w:cs="Arial"/>
        <w:snapToGrid w:val="0"/>
        <w:sz w:val="16"/>
        <w:szCs w:val="16"/>
      </w:rPr>
      <w:fldChar w:fldCharType="separate"/>
    </w:r>
    <w:r w:rsidR="00BF55E4">
      <w:rPr>
        <w:rFonts w:ascii="Arial" w:hAnsi="Arial" w:cs="Arial"/>
        <w:noProof/>
        <w:snapToGrid w:val="0"/>
        <w:sz w:val="16"/>
        <w:szCs w:val="16"/>
      </w:rPr>
      <w:t>3</w:t>
    </w:r>
    <w:r w:rsidR="00AB77E3"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</w:rPr>
      <w:t xml:space="preserve"> di </w:t>
    </w:r>
    <w:r w:rsidR="00AB77E3"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NUMPAGES </w:instrText>
    </w:r>
    <w:r w:rsidR="00AB77E3">
      <w:rPr>
        <w:rFonts w:ascii="Arial" w:hAnsi="Arial" w:cs="Arial"/>
        <w:snapToGrid w:val="0"/>
        <w:sz w:val="16"/>
        <w:szCs w:val="16"/>
      </w:rPr>
      <w:fldChar w:fldCharType="separate"/>
    </w:r>
    <w:r w:rsidR="00BF55E4">
      <w:rPr>
        <w:rFonts w:ascii="Arial" w:hAnsi="Arial" w:cs="Arial"/>
        <w:noProof/>
        <w:snapToGrid w:val="0"/>
        <w:sz w:val="16"/>
        <w:szCs w:val="16"/>
      </w:rPr>
      <w:t>3</w:t>
    </w:r>
    <w:r w:rsidR="00AB77E3">
      <w:rPr>
        <w:rFonts w:ascii="Arial" w:hAnsi="Arial" w:cs="Arial"/>
        <w:snapToGrid w:val="0"/>
        <w:sz w:val="16"/>
        <w:szCs w:val="16"/>
      </w:rPr>
      <w:fldChar w:fldCharType="end"/>
    </w:r>
  </w:p>
  <w:p w14:paraId="64DEF52B" w14:textId="77777777" w:rsidR="002D10F8" w:rsidRDefault="002D10F8" w:rsidP="002D10F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0FD3" w14:textId="77777777" w:rsidR="00A00245" w:rsidRDefault="00A00245"/>
  <w:tbl>
    <w:tblPr>
      <w:tblpPr w:leftFromText="141" w:rightFromText="141" w:horzAnchor="margin" w:tblpXSpec="center" w:tblpY="-752"/>
      <w:tblW w:w="98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2640"/>
    </w:tblGrid>
    <w:tr w:rsidR="002D10F8" w14:paraId="4A7A9D87" w14:textId="77777777" w:rsidTr="00A00245">
      <w:trPr>
        <w:trHeight w:val="410"/>
      </w:trPr>
      <w:tc>
        <w:tcPr>
          <w:tcW w:w="7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3A8DCA" w14:textId="77777777" w:rsidR="00A00245" w:rsidRDefault="00A00245" w:rsidP="00A00245">
          <w:pPr>
            <w:pStyle w:val="Nessunaspaziatura"/>
            <w:jc w:val="center"/>
            <w:rPr>
              <w:rFonts w:ascii="Arial" w:hAnsi="Arial" w:cs="Arial"/>
              <w:b/>
              <w:bCs/>
              <w:noProof/>
              <w:sz w:val="24"/>
              <w:szCs w:val="24"/>
              <w:lang w:eastAsia="it-IT"/>
            </w:rPr>
          </w:pPr>
        </w:p>
        <w:p w14:paraId="093804B8" w14:textId="77777777" w:rsidR="00BF55E4" w:rsidRPr="00C649D8" w:rsidRDefault="00BF55E4" w:rsidP="00BF55E4">
          <w:pPr>
            <w:pStyle w:val="Nessunaspaziatura"/>
            <w:jc w:val="center"/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</w:pP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“</w:t>
          </w:r>
          <w:r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 xml:space="preserve"> </w:t>
          </w:r>
          <w:r w:rsidRPr="000520EB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Istituto d'Istruzione Superiore "Marconi-Guarasci" - Cosenza</w:t>
          </w:r>
          <w:r w:rsidRPr="00C649D8">
            <w:rPr>
              <w:rFonts w:ascii="Arial Black" w:hAnsi="Arial Black" w:cs="Arial"/>
              <w:b/>
              <w:bCs/>
              <w:noProof/>
              <w:sz w:val="28"/>
              <w:szCs w:val="28"/>
              <w:lang w:eastAsia="it-IT"/>
            </w:rPr>
            <w:t>”</w:t>
          </w:r>
        </w:p>
        <w:p w14:paraId="4F77F94C" w14:textId="7EB2366A" w:rsidR="002D10F8" w:rsidRDefault="002D10F8" w:rsidP="000D3FED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A3AEED" w14:textId="2E5E5CDE" w:rsidR="002D10F8" w:rsidRDefault="002D10F8" w:rsidP="002D10F8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2D10F8" w14:paraId="631DB93D" w14:textId="77777777" w:rsidTr="00A00245">
      <w:trPr>
        <w:trHeight w:val="410"/>
      </w:trPr>
      <w:tc>
        <w:tcPr>
          <w:tcW w:w="7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FA1F4E" w14:textId="77777777" w:rsidR="002D10F8" w:rsidRDefault="002D10F8" w:rsidP="000D3FED">
          <w:pPr>
            <w:rPr>
              <w:rFonts w:ascii="Arial" w:eastAsia="Calibri" w:hAnsi="Arial" w:cs="Arial"/>
              <w:sz w:val="24"/>
              <w:szCs w:val="24"/>
              <w:lang w:eastAsia="en-US"/>
            </w:rPr>
          </w:pPr>
        </w:p>
      </w:tc>
      <w:tc>
        <w:tcPr>
          <w:tcW w:w="26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8FD652" w14:textId="77777777" w:rsidR="002D10F8" w:rsidRDefault="002D10F8" w:rsidP="000D3FE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ANNO SCOLASTICO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20__ / 20__</w:t>
          </w:r>
        </w:p>
      </w:tc>
    </w:tr>
    <w:tr w:rsidR="002D10F8" w14:paraId="338106C0" w14:textId="77777777" w:rsidTr="00A00245">
      <w:trPr>
        <w:trHeight w:val="279"/>
      </w:trPr>
      <w:tc>
        <w:tcPr>
          <w:tcW w:w="7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5854DF" w14:textId="77777777" w:rsidR="002D10F8" w:rsidRDefault="002D10F8" w:rsidP="000D3FED">
          <w:pPr>
            <w:rPr>
              <w:rFonts w:ascii="Arial" w:eastAsia="Calibri" w:hAnsi="Arial" w:cs="Arial"/>
              <w:sz w:val="24"/>
              <w:szCs w:val="24"/>
              <w:lang w:eastAsia="en-US"/>
            </w:rPr>
          </w:pPr>
        </w:p>
      </w:tc>
      <w:tc>
        <w:tcPr>
          <w:tcW w:w="26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BCB539" w14:textId="77777777" w:rsidR="002D10F8" w:rsidRDefault="002D10F8" w:rsidP="000D3FE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napToGrid w:val="0"/>
              <w:sz w:val="16"/>
              <w:szCs w:val="16"/>
            </w:rPr>
            <w:t xml:space="preserve">Pagina </w: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BF55E4">
            <w:rPr>
              <w:rFonts w:ascii="Arial" w:hAnsi="Arial" w:cs="Arial"/>
              <w:noProof/>
              <w:snapToGrid w:val="0"/>
              <w:sz w:val="16"/>
              <w:szCs w:val="16"/>
            </w:rPr>
            <w:t>1</w: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  <w:szCs w:val="16"/>
            </w:rPr>
            <w:t xml:space="preserve"> di </w: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BF55E4">
            <w:rPr>
              <w:rFonts w:ascii="Arial" w:hAnsi="Arial" w:cs="Arial"/>
              <w:noProof/>
              <w:snapToGrid w:val="0"/>
              <w:sz w:val="16"/>
              <w:szCs w:val="16"/>
            </w:rPr>
            <w:t>3</w:t>
          </w:r>
          <w:r w:rsidR="00AB77E3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77ECD2AE" w14:textId="77777777" w:rsidR="002D10F8" w:rsidRDefault="002D10F8" w:rsidP="002D10F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>
    <w:nsid w:val="08734C10"/>
    <w:multiLevelType w:val="hybridMultilevel"/>
    <w:tmpl w:val="AE20A6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54E36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48"/>
    <w:rsid w:val="000017C8"/>
    <w:rsid w:val="0000611D"/>
    <w:rsid w:val="00047556"/>
    <w:rsid w:val="000771BE"/>
    <w:rsid w:val="00085CAA"/>
    <w:rsid w:val="00086E66"/>
    <w:rsid w:val="000D2194"/>
    <w:rsid w:val="000D3FED"/>
    <w:rsid w:val="00127CC5"/>
    <w:rsid w:val="00133536"/>
    <w:rsid w:val="001A021F"/>
    <w:rsid w:val="001A1334"/>
    <w:rsid w:val="001F3290"/>
    <w:rsid w:val="00211825"/>
    <w:rsid w:val="002317AE"/>
    <w:rsid w:val="00233648"/>
    <w:rsid w:val="00247E7A"/>
    <w:rsid w:val="0025398D"/>
    <w:rsid w:val="00274FD3"/>
    <w:rsid w:val="002840C1"/>
    <w:rsid w:val="00287EF8"/>
    <w:rsid w:val="002D10F8"/>
    <w:rsid w:val="002E1004"/>
    <w:rsid w:val="002F076D"/>
    <w:rsid w:val="002F0F23"/>
    <w:rsid w:val="003348C9"/>
    <w:rsid w:val="00350473"/>
    <w:rsid w:val="00352D87"/>
    <w:rsid w:val="00364C3F"/>
    <w:rsid w:val="00393F4C"/>
    <w:rsid w:val="003C5C98"/>
    <w:rsid w:val="00417B3C"/>
    <w:rsid w:val="00440A88"/>
    <w:rsid w:val="004546B6"/>
    <w:rsid w:val="00480407"/>
    <w:rsid w:val="00484F59"/>
    <w:rsid w:val="00507207"/>
    <w:rsid w:val="005641AC"/>
    <w:rsid w:val="0057721D"/>
    <w:rsid w:val="00581E56"/>
    <w:rsid w:val="00587B50"/>
    <w:rsid w:val="005940B2"/>
    <w:rsid w:val="005B50A9"/>
    <w:rsid w:val="005C0174"/>
    <w:rsid w:val="006060A6"/>
    <w:rsid w:val="00630D35"/>
    <w:rsid w:val="00694043"/>
    <w:rsid w:val="006B0B03"/>
    <w:rsid w:val="006F7E54"/>
    <w:rsid w:val="007123E6"/>
    <w:rsid w:val="007144C7"/>
    <w:rsid w:val="007447B2"/>
    <w:rsid w:val="007D329F"/>
    <w:rsid w:val="007E457F"/>
    <w:rsid w:val="0080101D"/>
    <w:rsid w:val="00807EAF"/>
    <w:rsid w:val="008A1169"/>
    <w:rsid w:val="008B0800"/>
    <w:rsid w:val="008C2030"/>
    <w:rsid w:val="00905AD7"/>
    <w:rsid w:val="009233D2"/>
    <w:rsid w:val="009234E4"/>
    <w:rsid w:val="00937AA3"/>
    <w:rsid w:val="009451E0"/>
    <w:rsid w:val="00962E50"/>
    <w:rsid w:val="009636FC"/>
    <w:rsid w:val="00964D8A"/>
    <w:rsid w:val="009831D0"/>
    <w:rsid w:val="00993906"/>
    <w:rsid w:val="009E2818"/>
    <w:rsid w:val="009E77EE"/>
    <w:rsid w:val="00A00245"/>
    <w:rsid w:val="00A91D09"/>
    <w:rsid w:val="00AA26E1"/>
    <w:rsid w:val="00AB2BF5"/>
    <w:rsid w:val="00AB77E3"/>
    <w:rsid w:val="00B53079"/>
    <w:rsid w:val="00B865BA"/>
    <w:rsid w:val="00BA3838"/>
    <w:rsid w:val="00BA6537"/>
    <w:rsid w:val="00BA7B1B"/>
    <w:rsid w:val="00BB3FC3"/>
    <w:rsid w:val="00BB5DC3"/>
    <w:rsid w:val="00BC49AE"/>
    <w:rsid w:val="00BF2341"/>
    <w:rsid w:val="00BF4655"/>
    <w:rsid w:val="00BF55E4"/>
    <w:rsid w:val="00C30F14"/>
    <w:rsid w:val="00C5202D"/>
    <w:rsid w:val="00C52A64"/>
    <w:rsid w:val="00C60146"/>
    <w:rsid w:val="00C72A59"/>
    <w:rsid w:val="00C80E8D"/>
    <w:rsid w:val="00CD4360"/>
    <w:rsid w:val="00D132B3"/>
    <w:rsid w:val="00D32948"/>
    <w:rsid w:val="00D35047"/>
    <w:rsid w:val="00D53F6E"/>
    <w:rsid w:val="00D54199"/>
    <w:rsid w:val="00DC73CB"/>
    <w:rsid w:val="00E00086"/>
    <w:rsid w:val="00E23144"/>
    <w:rsid w:val="00E25DDD"/>
    <w:rsid w:val="00E34456"/>
    <w:rsid w:val="00E35901"/>
    <w:rsid w:val="00E52C0D"/>
    <w:rsid w:val="00E61008"/>
    <w:rsid w:val="00E70609"/>
    <w:rsid w:val="00E94CD8"/>
    <w:rsid w:val="00EB338E"/>
    <w:rsid w:val="00ED5CEC"/>
    <w:rsid w:val="00F92D28"/>
    <w:rsid w:val="00F9578C"/>
    <w:rsid w:val="00FA15AA"/>
    <w:rsid w:val="00FC2033"/>
    <w:rsid w:val="00FC4164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25905"/>
  <w15:docId w15:val="{D8B07449-A011-441E-A751-A170026E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E66"/>
  </w:style>
  <w:style w:type="paragraph" w:styleId="Titolo2">
    <w:name w:val="heading 2"/>
    <w:basedOn w:val="Normale"/>
    <w:next w:val="Normale"/>
    <w:qFormat/>
    <w:rsid w:val="00AB2BF5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AB2BF5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A3838"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AB2BF5"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rsid w:val="00AB2BF5"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2B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2BF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A3838"/>
    <w:pPr>
      <w:jc w:val="both"/>
    </w:pPr>
    <w:rPr>
      <w:b/>
      <w:sz w:val="24"/>
    </w:rPr>
  </w:style>
  <w:style w:type="paragraph" w:styleId="NormaleWeb">
    <w:name w:val="Normal (Web)"/>
    <w:basedOn w:val="Normale"/>
    <w:rsid w:val="00BA383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23364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0E8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D35047"/>
  </w:style>
  <w:style w:type="table" w:styleId="Grigliatabella">
    <w:name w:val="Table Grid"/>
    <w:basedOn w:val="Tabellanormale"/>
    <w:rsid w:val="00BB3F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1E02-5605-4CC7-AE6C-98ACA806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SCRUTINO ESAMI PRELIMINARI</vt:lpstr>
    </vt:vector>
  </TitlesOfParts>
  <Company>a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SCRUTINO ESAMI PRELIMINARI</dc:title>
  <dc:creator>Anna Schettino</dc:creator>
  <cp:keywords>Modulistica; Verbali; Esami</cp:keywords>
  <cp:lastModifiedBy>PCSILLETTA</cp:lastModifiedBy>
  <cp:revision>2</cp:revision>
  <cp:lastPrinted>2021-11-03T11:35:00Z</cp:lastPrinted>
  <dcterms:created xsi:type="dcterms:W3CDTF">2023-05-05T09:31:00Z</dcterms:created>
  <dcterms:modified xsi:type="dcterms:W3CDTF">2023-05-05T09:31:00Z</dcterms:modified>
  <cp:category>scuola</cp:category>
</cp:coreProperties>
</file>